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AE01" w14:textId="100D8D79" w:rsidR="00B51C90" w:rsidRPr="00FF4A93" w:rsidRDefault="00C34EC7" w:rsidP="00FE4D27">
      <w:pPr>
        <w:overflowPunct w:val="0"/>
        <w:autoSpaceDE w:val="0"/>
        <w:autoSpaceDN w:val="0"/>
        <w:rPr>
          <w:color w:val="000000"/>
          <w:sz w:val="18"/>
          <w:szCs w:val="18"/>
        </w:rPr>
      </w:pPr>
      <w:r w:rsidRPr="00CB6A05">
        <w:rPr>
          <w:rFonts w:hint="eastAsia"/>
          <w:color w:val="000000"/>
          <w:sz w:val="18"/>
          <w:szCs w:val="18"/>
        </w:rPr>
        <w:t>（</w:t>
      </w:r>
      <w:r w:rsidRPr="002C0E8A">
        <w:rPr>
          <w:rFonts w:hint="eastAsia"/>
          <w:b/>
          <w:bCs/>
          <w:color w:val="000000"/>
          <w:sz w:val="18"/>
          <w:szCs w:val="18"/>
        </w:rPr>
        <w:t>様</w:t>
      </w:r>
      <w:r w:rsidRPr="00FF4A93">
        <w:rPr>
          <w:rFonts w:hint="eastAsia"/>
          <w:b/>
          <w:bCs/>
          <w:color w:val="000000"/>
          <w:sz w:val="18"/>
          <w:szCs w:val="18"/>
        </w:rPr>
        <w:t>式</w:t>
      </w:r>
      <w:r w:rsidR="005534BD" w:rsidRPr="00FF4A93">
        <w:rPr>
          <w:rFonts w:hint="eastAsia"/>
          <w:b/>
          <w:bCs/>
          <w:color w:val="000000"/>
          <w:sz w:val="18"/>
          <w:szCs w:val="18"/>
        </w:rPr>
        <w:t>3</w:t>
      </w:r>
      <w:r w:rsidR="00CB6A05" w:rsidRPr="00FF4A93">
        <w:rPr>
          <w:rFonts w:hint="eastAsia"/>
          <w:color w:val="000000"/>
          <w:sz w:val="18"/>
          <w:szCs w:val="18"/>
        </w:rPr>
        <w:t>、</w:t>
      </w:r>
      <w:r w:rsidR="005E586C" w:rsidRPr="00FF4A93">
        <w:rPr>
          <w:rFonts w:hint="eastAsia"/>
          <w:color w:val="000000"/>
          <w:sz w:val="18"/>
          <w:szCs w:val="18"/>
        </w:rPr>
        <w:t>使用</w:t>
      </w:r>
      <w:r w:rsidR="00CB6A05" w:rsidRPr="00FF4A93">
        <w:rPr>
          <w:rFonts w:hint="eastAsia"/>
          <w:color w:val="000000"/>
          <w:sz w:val="18"/>
          <w:szCs w:val="18"/>
        </w:rPr>
        <w:t>開始2カ月前までに提出</w:t>
      </w:r>
      <w:r w:rsidRPr="00FF4A93">
        <w:rPr>
          <w:rFonts w:hint="eastAsia"/>
          <w:color w:val="000000"/>
          <w:sz w:val="18"/>
          <w:szCs w:val="18"/>
        </w:rPr>
        <w:t>）</w:t>
      </w:r>
    </w:p>
    <w:p w14:paraId="792B1827" w14:textId="2894AB23" w:rsidR="00B51C90" w:rsidRPr="00FE4D27" w:rsidRDefault="005534BD" w:rsidP="00FE4D27">
      <w:pPr>
        <w:overflowPunct w:val="0"/>
        <w:autoSpaceDE w:val="0"/>
        <w:autoSpaceDN w:val="0"/>
        <w:jc w:val="center"/>
        <w:rPr>
          <w:color w:val="000000"/>
          <w:sz w:val="16"/>
          <w:szCs w:val="16"/>
        </w:rPr>
      </w:pPr>
      <w:r w:rsidRPr="00FF4A93">
        <w:rPr>
          <w:rFonts w:hint="eastAsia"/>
          <w:color w:val="000000"/>
          <w:sz w:val="24"/>
          <w:szCs w:val="24"/>
        </w:rPr>
        <w:t>広島市中央公園</w:t>
      </w:r>
      <w:r w:rsidR="0092326C" w:rsidRPr="00FF4A93">
        <w:rPr>
          <w:rFonts w:hint="eastAsia"/>
          <w:color w:val="000000"/>
          <w:sz w:val="24"/>
          <w:szCs w:val="24"/>
        </w:rPr>
        <w:t>広場</w:t>
      </w:r>
      <w:r w:rsidRPr="00FF4A93">
        <w:rPr>
          <w:rFonts w:hint="eastAsia"/>
          <w:color w:val="000000"/>
          <w:sz w:val="24"/>
          <w:szCs w:val="24"/>
        </w:rPr>
        <w:t>エ</w:t>
      </w:r>
      <w:r w:rsidRPr="00FE4D27">
        <w:rPr>
          <w:rFonts w:hint="eastAsia"/>
          <w:color w:val="000000"/>
          <w:sz w:val="24"/>
          <w:szCs w:val="24"/>
        </w:rPr>
        <w:t>リア</w:t>
      </w:r>
      <w:r w:rsidR="00C34EC7" w:rsidRPr="00FE4D27">
        <w:rPr>
          <w:rFonts w:hint="eastAsia"/>
          <w:color w:val="000000"/>
          <w:sz w:val="24"/>
          <w:szCs w:val="24"/>
        </w:rPr>
        <w:t xml:space="preserve">　</w:t>
      </w:r>
      <w:r w:rsidR="008405D1" w:rsidRPr="00FE4D27">
        <w:rPr>
          <w:rFonts w:hint="eastAsia"/>
          <w:color w:val="000000"/>
          <w:sz w:val="24"/>
          <w:szCs w:val="24"/>
        </w:rPr>
        <w:t xml:space="preserve">　</w:t>
      </w:r>
      <w:r w:rsidR="008405D1" w:rsidRPr="00FE4D27">
        <w:rPr>
          <w:rFonts w:hint="eastAsia"/>
          <w:b/>
          <w:bCs/>
          <w:color w:val="000000"/>
          <w:sz w:val="24"/>
          <w:szCs w:val="24"/>
        </w:rPr>
        <w:t>電気</w:t>
      </w:r>
      <w:r w:rsidR="00B51C90" w:rsidRPr="00FE4D27">
        <w:rPr>
          <w:rFonts w:hint="eastAsia"/>
          <w:b/>
          <w:bCs/>
          <w:color w:val="000000"/>
          <w:sz w:val="24"/>
          <w:szCs w:val="24"/>
        </w:rPr>
        <w:t>・</w:t>
      </w:r>
      <w:r w:rsidR="008405D1" w:rsidRPr="00FE4D27">
        <w:rPr>
          <w:rFonts w:hint="eastAsia"/>
          <w:b/>
          <w:bCs/>
          <w:color w:val="000000"/>
          <w:sz w:val="24"/>
          <w:szCs w:val="24"/>
        </w:rPr>
        <w:t>水道使用申込書</w:t>
      </w:r>
    </w:p>
    <w:tbl>
      <w:tblPr>
        <w:tblW w:w="515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7"/>
      </w:tblGrid>
      <w:tr w:rsidR="00630630" w:rsidRPr="00665414" w14:paraId="711302BD" w14:textId="77777777" w:rsidTr="007F6DBE">
        <w:trPr>
          <w:cantSplit/>
          <w:trHeight w:val="12780"/>
        </w:trPr>
        <w:tc>
          <w:tcPr>
            <w:tcW w:w="5000" w:type="pct"/>
            <w:vAlign w:val="center"/>
          </w:tcPr>
          <w:p w14:paraId="054A8E6D" w14:textId="77777777" w:rsidR="00EC50F8" w:rsidRPr="00EC50F8" w:rsidRDefault="00EC50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sz w:val="4"/>
                <w:szCs w:val="4"/>
              </w:rPr>
            </w:pPr>
          </w:p>
          <w:p w14:paraId="1846A1A0" w14:textId="675C8B3B" w:rsidR="00630630" w:rsidRPr="00665414" w:rsidRDefault="00630630" w:rsidP="00803047">
            <w:pPr>
              <w:overflowPunct w:val="0"/>
              <w:autoSpaceDE w:val="0"/>
              <w:autoSpaceDN w:val="0"/>
              <w:ind w:left="57" w:right="390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年　</w:t>
            </w:r>
            <w:r w:rsidR="00460368"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 xml:space="preserve">月　</w:t>
            </w:r>
            <w:r w:rsidR="00460368"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 xml:space="preserve">日　</w:t>
            </w:r>
          </w:p>
          <w:p w14:paraId="68B3292D" w14:textId="7588CEB6" w:rsidR="00630630" w:rsidRPr="00FF4A93" w:rsidRDefault="005534BD" w:rsidP="00936C08">
            <w:pPr>
              <w:wordWrap w:val="0"/>
              <w:overflowPunct w:val="0"/>
              <w:autoSpaceDE w:val="0"/>
              <w:autoSpaceDN w:val="0"/>
              <w:ind w:right="57"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広島市中央公園</w:t>
            </w:r>
            <w:r w:rsidR="0092326C" w:rsidRPr="00FF4A93">
              <w:rPr>
                <w:rFonts w:hint="eastAsia"/>
                <w:color w:val="000000"/>
              </w:rPr>
              <w:t>広場</w:t>
            </w:r>
            <w:r w:rsidRPr="00FF4A93">
              <w:rPr>
                <w:rFonts w:hint="eastAsia"/>
                <w:color w:val="000000"/>
              </w:rPr>
              <w:t>エリア</w:t>
            </w:r>
            <w:r w:rsidR="006E78F6">
              <w:rPr>
                <w:rFonts w:hint="eastAsia"/>
                <w:color w:val="000000"/>
              </w:rPr>
              <w:t>使用受付</w:t>
            </w:r>
            <w:r w:rsidR="00936C08" w:rsidRPr="00FF4A93">
              <w:rPr>
                <w:rFonts w:hint="eastAsia"/>
                <w:color w:val="000000"/>
              </w:rPr>
              <w:t>事務局</w:t>
            </w:r>
            <w:r w:rsidR="00876F36" w:rsidRPr="00FF4A93">
              <w:rPr>
                <w:rFonts w:hint="eastAsia"/>
                <w:color w:val="000000"/>
              </w:rPr>
              <w:t xml:space="preserve"> </w:t>
            </w:r>
            <w:r w:rsidR="00C34EC7" w:rsidRPr="00FF4A93">
              <w:rPr>
                <w:rFonts w:hint="eastAsia"/>
                <w:color w:val="000000"/>
              </w:rPr>
              <w:t>宛て</w:t>
            </w:r>
          </w:p>
          <w:p w14:paraId="3C3F8A13" w14:textId="64505F0B" w:rsidR="00630630" w:rsidRPr="00FF4A93" w:rsidRDefault="00197E17" w:rsidP="00803047">
            <w:pPr>
              <w:wordWrap w:val="0"/>
              <w:overflowPunct w:val="0"/>
              <w:autoSpaceDE w:val="0"/>
              <w:autoSpaceDN w:val="0"/>
              <w:spacing w:before="240"/>
              <w:ind w:left="57" w:right="248"/>
              <w:jc w:val="right"/>
              <w:rPr>
                <w:rFonts w:eastAsia="DengXian"/>
                <w:lang w:eastAsia="zh-CN"/>
              </w:rPr>
            </w:pPr>
            <w:r w:rsidRPr="00FF4A93">
              <w:rPr>
                <w:rFonts w:hint="eastAsia"/>
              </w:rPr>
              <w:t>使用料請求先</w:t>
            </w:r>
            <w:r w:rsidR="00B975B7" w:rsidRPr="00FF4A93">
              <w:rPr>
                <w:rFonts w:hint="eastAsia"/>
              </w:rPr>
              <w:t xml:space="preserve">　〒</w:t>
            </w:r>
            <w:r w:rsidR="00334EB5" w:rsidRPr="00FF4A93">
              <w:rPr>
                <w:rFonts w:hint="eastAsia"/>
              </w:rPr>
              <w:t xml:space="preserve"> </w:t>
            </w:r>
            <w:r w:rsidR="00334EB5" w:rsidRPr="00FF4A93">
              <w:t xml:space="preserve">  </w:t>
            </w:r>
            <w:r w:rsidR="00B975B7" w:rsidRPr="00FF4A93">
              <w:rPr>
                <w:rFonts w:hint="eastAsia"/>
              </w:rPr>
              <w:t>-</w:t>
            </w:r>
            <w:r w:rsidR="00AB43E1" w:rsidRPr="00FF4A93">
              <w:rPr>
                <w:rFonts w:hint="eastAsia"/>
              </w:rPr>
              <w:t xml:space="preserve">　</w:t>
            </w:r>
            <w:r w:rsidR="00334EB5" w:rsidRPr="00FF4A93">
              <w:rPr>
                <w:rFonts w:hint="eastAsia"/>
              </w:rPr>
              <w:t xml:space="preserve"> </w:t>
            </w:r>
            <w:r w:rsidR="00334EB5" w:rsidRPr="00FF4A93">
              <w:t xml:space="preserve">   </w:t>
            </w:r>
            <w:r w:rsidR="00AB43E1" w:rsidRPr="00FF4A93">
              <w:rPr>
                <w:rFonts w:hint="eastAsia"/>
              </w:rPr>
              <w:t xml:space="preserve">　　</w:t>
            </w:r>
            <w:r w:rsidR="00630630" w:rsidRPr="00FF4A93">
              <w:rPr>
                <w:rFonts w:hint="eastAsia"/>
                <w:lang w:eastAsia="zh-CN"/>
              </w:rPr>
              <w:t xml:space="preserve">　　　　　　　</w:t>
            </w:r>
          </w:p>
          <w:p w14:paraId="6CA0D5DD" w14:textId="17B2663D" w:rsidR="00630630" w:rsidRPr="00FF4A93" w:rsidRDefault="00B975B7" w:rsidP="00C83DF4">
            <w:pPr>
              <w:overflowPunct w:val="0"/>
              <w:autoSpaceDE w:val="0"/>
              <w:autoSpaceDN w:val="0"/>
              <w:ind w:left="57" w:right="57" w:firstLineChars="2164" w:firstLine="4839"/>
              <w:jc w:val="left"/>
              <w:rPr>
                <w:color w:val="000000"/>
                <w:u w:val="dotted"/>
              </w:rPr>
            </w:pPr>
            <w:r w:rsidRPr="00FF4A93">
              <w:rPr>
                <w:rFonts w:hint="eastAsia"/>
                <w:u w:val="dotted"/>
              </w:rPr>
              <w:t>住　所</w:t>
            </w:r>
            <w:r w:rsidR="00630630" w:rsidRPr="00FF4A93">
              <w:rPr>
                <w:rFonts w:hint="eastAsia"/>
                <w:u w:val="dotted"/>
              </w:rPr>
              <w:t xml:space="preserve">　</w:t>
            </w:r>
            <w:r w:rsidR="00630630" w:rsidRPr="00FF4A93">
              <w:rPr>
                <w:rFonts w:hint="eastAsia"/>
                <w:color w:val="000000"/>
                <w:u w:val="dotted"/>
              </w:rPr>
              <w:t xml:space="preserve">　</w:t>
            </w:r>
            <w:r w:rsidR="00334EB5" w:rsidRPr="00FF4A93">
              <w:rPr>
                <w:rFonts w:hint="eastAsia"/>
                <w:color w:val="000000"/>
                <w:u w:val="dotted"/>
              </w:rPr>
              <w:t xml:space="preserve"> </w:t>
            </w:r>
            <w:r w:rsidR="00334EB5" w:rsidRPr="00FF4A93">
              <w:rPr>
                <w:color w:val="000000"/>
                <w:u w:val="dotted"/>
              </w:rPr>
              <w:t xml:space="preserve">                     </w:t>
            </w:r>
            <w:r w:rsidR="00150AC0" w:rsidRPr="00FF4A93">
              <w:rPr>
                <w:rFonts w:hint="eastAsia"/>
                <w:color w:val="000000"/>
                <w:u w:val="dotted"/>
              </w:rPr>
              <w:t xml:space="preserve">　</w:t>
            </w:r>
            <w:r w:rsidR="000C1A85" w:rsidRPr="00FF4A93">
              <w:rPr>
                <w:rFonts w:hint="eastAsia"/>
                <w:color w:val="000000"/>
                <w:u w:val="dotted"/>
              </w:rPr>
              <w:t xml:space="preserve">　</w:t>
            </w:r>
            <w:r w:rsidR="00D23DE4" w:rsidRPr="00FF4A93">
              <w:rPr>
                <w:rFonts w:hint="eastAsia"/>
                <w:color w:val="000000"/>
                <w:u w:val="dotted"/>
              </w:rPr>
              <w:t xml:space="preserve">　 </w:t>
            </w:r>
          </w:p>
          <w:p w14:paraId="71396CC1" w14:textId="77777777" w:rsidR="00E34144" w:rsidRPr="00FF4A93" w:rsidRDefault="00D23DE4" w:rsidP="00D23DE4">
            <w:pPr>
              <w:wordWrap w:val="0"/>
              <w:overflowPunct w:val="0"/>
              <w:autoSpaceDE w:val="0"/>
              <w:autoSpaceDN w:val="0"/>
              <w:ind w:left="57" w:right="324"/>
              <w:jc w:val="right"/>
              <w:rPr>
                <w:color w:val="000000"/>
                <w:sz w:val="10"/>
                <w:szCs w:val="10"/>
              </w:rPr>
            </w:pPr>
            <w:r w:rsidRPr="00FF4A93">
              <w:rPr>
                <w:rFonts w:hint="eastAsia"/>
                <w:color w:val="000000"/>
              </w:rPr>
              <w:t xml:space="preserve"> </w:t>
            </w:r>
            <w:r w:rsidRPr="00FF4A93">
              <w:rPr>
                <w:color w:val="000000"/>
                <w:sz w:val="10"/>
                <w:szCs w:val="10"/>
              </w:rPr>
              <w:t xml:space="preserve"> </w:t>
            </w:r>
          </w:p>
          <w:p w14:paraId="430E107D" w14:textId="0A3F7EF9" w:rsidR="00B51C90" w:rsidRPr="00FF4A93" w:rsidRDefault="00B975B7" w:rsidP="00B51C90">
            <w:pPr>
              <w:overflowPunct w:val="0"/>
              <w:autoSpaceDE w:val="0"/>
              <w:autoSpaceDN w:val="0"/>
              <w:ind w:left="57" w:right="4" w:firstLineChars="2150" w:firstLine="4808"/>
              <w:jc w:val="left"/>
              <w:rPr>
                <w:color w:val="000000"/>
              </w:rPr>
            </w:pPr>
            <w:r w:rsidRPr="00FF4A93">
              <w:rPr>
                <w:rFonts w:hint="eastAsia"/>
                <w:color w:val="000000"/>
                <w:u w:val="dotted"/>
              </w:rPr>
              <w:t xml:space="preserve">団体名　　</w:t>
            </w:r>
            <w:r w:rsidR="00334EB5" w:rsidRPr="00FF4A93">
              <w:rPr>
                <w:rFonts w:hint="eastAsia"/>
                <w:color w:val="000000"/>
                <w:u w:val="dotted"/>
              </w:rPr>
              <w:t xml:space="preserve"> </w:t>
            </w:r>
            <w:r w:rsidR="00334EB5" w:rsidRPr="00FF4A93">
              <w:rPr>
                <w:color w:val="000000"/>
                <w:u w:val="dotted"/>
              </w:rPr>
              <w:t xml:space="preserve">                     </w:t>
            </w:r>
            <w:r w:rsidR="00B51C90" w:rsidRPr="00FF4A93">
              <w:rPr>
                <w:rFonts w:hint="eastAsia"/>
                <w:color w:val="000000"/>
                <w:u w:val="dotted"/>
              </w:rPr>
              <w:t xml:space="preserve">　　</w:t>
            </w:r>
            <w:r w:rsidR="00D23DE4" w:rsidRPr="00FF4A93">
              <w:rPr>
                <w:rFonts w:hint="eastAsia"/>
                <w:color w:val="000000"/>
                <w:u w:val="dotted"/>
              </w:rPr>
              <w:t xml:space="preserve"> </w:t>
            </w:r>
            <w:r w:rsidR="00D23DE4" w:rsidRPr="00FF4A93">
              <w:rPr>
                <w:color w:val="000000"/>
                <w:u w:val="dotted"/>
              </w:rPr>
              <w:t xml:space="preserve">  </w:t>
            </w:r>
          </w:p>
          <w:p w14:paraId="0D9B664D" w14:textId="77777777" w:rsidR="00B51C90" w:rsidRPr="00FF4A93" w:rsidRDefault="00D23DE4" w:rsidP="00D23DE4">
            <w:pPr>
              <w:wordWrap w:val="0"/>
              <w:overflowPunct w:val="0"/>
              <w:autoSpaceDE w:val="0"/>
              <w:autoSpaceDN w:val="0"/>
              <w:ind w:left="57" w:right="324"/>
              <w:jc w:val="right"/>
              <w:rPr>
                <w:color w:val="000000"/>
                <w:sz w:val="10"/>
                <w:szCs w:val="10"/>
              </w:rPr>
            </w:pPr>
            <w:r w:rsidRPr="00FF4A93">
              <w:rPr>
                <w:rFonts w:hint="eastAsia"/>
                <w:color w:val="000000"/>
              </w:rPr>
              <w:t xml:space="preserve"> </w:t>
            </w:r>
          </w:p>
          <w:p w14:paraId="1DB0581D" w14:textId="3F0E9755" w:rsidR="00E34144" w:rsidRPr="00FF4A93" w:rsidRDefault="00B975B7" w:rsidP="00B51C90">
            <w:pPr>
              <w:overflowPunct w:val="0"/>
              <w:autoSpaceDE w:val="0"/>
              <w:autoSpaceDN w:val="0"/>
              <w:ind w:left="57" w:right="4" w:firstLineChars="2150" w:firstLine="4808"/>
              <w:jc w:val="left"/>
              <w:rPr>
                <w:color w:val="000000"/>
              </w:rPr>
            </w:pPr>
            <w:r w:rsidRPr="00FF4A93">
              <w:rPr>
                <w:rFonts w:hint="eastAsia"/>
                <w:color w:val="000000"/>
                <w:u w:val="dotted"/>
              </w:rPr>
              <w:t xml:space="preserve">担当者名　　</w:t>
            </w:r>
            <w:r w:rsidR="00334EB5" w:rsidRPr="00FF4A93">
              <w:rPr>
                <w:rFonts w:hint="eastAsia"/>
                <w:color w:val="000000"/>
                <w:u w:val="dotted"/>
              </w:rPr>
              <w:t xml:space="preserve"> </w:t>
            </w:r>
            <w:r w:rsidR="00334EB5" w:rsidRPr="00FF4A93">
              <w:rPr>
                <w:color w:val="000000"/>
                <w:u w:val="dotted"/>
              </w:rPr>
              <w:t xml:space="preserve">          </w:t>
            </w:r>
            <w:r w:rsidR="00150AC0" w:rsidRPr="00FF4A93">
              <w:rPr>
                <w:rFonts w:hint="eastAsia"/>
                <w:color w:val="000000"/>
                <w:u w:val="dotted"/>
              </w:rPr>
              <w:t xml:space="preserve">　</w:t>
            </w:r>
            <w:r w:rsidR="00737F65" w:rsidRPr="00FF4A93">
              <w:rPr>
                <w:rFonts w:hint="eastAsia"/>
                <w:color w:val="000000"/>
                <w:u w:val="dotted"/>
              </w:rPr>
              <w:t xml:space="preserve">　</w:t>
            </w:r>
            <w:r w:rsidR="00B51C90" w:rsidRPr="00FF4A93">
              <w:rPr>
                <w:rFonts w:hint="eastAsia"/>
                <w:color w:val="000000"/>
                <w:u w:val="dotted"/>
              </w:rPr>
              <w:t xml:space="preserve">　　　　　</w:t>
            </w:r>
            <w:r w:rsidR="00D23DE4" w:rsidRPr="00FF4A93">
              <w:rPr>
                <w:rFonts w:hint="eastAsia"/>
                <w:color w:val="000000"/>
                <w:u w:val="dotted"/>
              </w:rPr>
              <w:t xml:space="preserve"> </w:t>
            </w:r>
            <w:r w:rsidR="00D23DE4" w:rsidRPr="00FF4A93">
              <w:rPr>
                <w:color w:val="000000"/>
                <w:u w:val="dotted"/>
              </w:rPr>
              <w:t xml:space="preserve">  </w:t>
            </w:r>
          </w:p>
          <w:p w14:paraId="11311699" w14:textId="1E86FEC7" w:rsidR="00630630" w:rsidRPr="00FF4A93" w:rsidRDefault="00630630" w:rsidP="00A35CAC">
            <w:pPr>
              <w:overflowPunct w:val="0"/>
              <w:autoSpaceDE w:val="0"/>
              <w:autoSpaceDN w:val="0"/>
              <w:ind w:left="57" w:right="281"/>
              <w:jc w:val="right"/>
              <w:rPr>
                <w:rFonts w:eastAsia="PMingLiU"/>
                <w:color w:val="000000"/>
                <w:sz w:val="10"/>
                <w:szCs w:val="10"/>
                <w:lang w:eastAsia="zh-TW"/>
              </w:rPr>
            </w:pPr>
          </w:p>
          <w:p w14:paraId="233C98B1" w14:textId="4F9E0403" w:rsidR="0062750E" w:rsidRPr="00FF4A93" w:rsidRDefault="00B975B7" w:rsidP="00C83DF4">
            <w:pPr>
              <w:overflowPunct w:val="0"/>
              <w:autoSpaceDE w:val="0"/>
              <w:autoSpaceDN w:val="0"/>
              <w:ind w:left="57" w:right="281" w:firstLineChars="2164" w:firstLine="4839"/>
              <w:jc w:val="left"/>
              <w:rPr>
                <w:color w:val="000000"/>
                <w:u w:val="dotted"/>
              </w:rPr>
            </w:pPr>
            <w:r w:rsidRPr="00FF4A93">
              <w:rPr>
                <w:rFonts w:hint="eastAsia"/>
                <w:color w:val="000000"/>
                <w:u w:val="dotted"/>
              </w:rPr>
              <w:t xml:space="preserve">電　話　　</w:t>
            </w:r>
            <w:r w:rsidR="00334EB5" w:rsidRPr="00FF4A93">
              <w:rPr>
                <w:rFonts w:hint="eastAsia"/>
                <w:color w:val="000000"/>
                <w:u w:val="dotted"/>
              </w:rPr>
              <w:t xml:space="preserve"> </w:t>
            </w:r>
            <w:r w:rsidR="00334EB5" w:rsidRPr="00FF4A93">
              <w:rPr>
                <w:color w:val="000000"/>
                <w:u w:val="dotted"/>
              </w:rPr>
              <w:t xml:space="preserve">           </w:t>
            </w:r>
            <w:r w:rsidR="000C1A85" w:rsidRPr="00FF4A93">
              <w:rPr>
                <w:rFonts w:hint="eastAsia"/>
                <w:color w:val="000000"/>
                <w:u w:val="dotted"/>
              </w:rPr>
              <w:t xml:space="preserve">　</w:t>
            </w:r>
            <w:r w:rsidRPr="00FF4A93">
              <w:rPr>
                <w:rFonts w:hint="eastAsia"/>
                <w:color w:val="000000"/>
                <w:u w:val="dotted"/>
              </w:rPr>
              <w:t xml:space="preserve">　</w:t>
            </w:r>
            <w:r w:rsidR="009F4456" w:rsidRPr="00FF4A93">
              <w:rPr>
                <w:rFonts w:hint="eastAsia"/>
                <w:color w:val="000000"/>
                <w:u w:val="dotted"/>
                <w:lang w:eastAsia="zh-TW"/>
              </w:rPr>
              <w:t xml:space="preserve">　　　　</w:t>
            </w:r>
            <w:r w:rsidR="001A13B0" w:rsidRPr="00FF4A93">
              <w:rPr>
                <w:rFonts w:hint="eastAsia"/>
                <w:color w:val="000000"/>
                <w:u w:val="dotted"/>
              </w:rPr>
              <w:t xml:space="preserve">　</w:t>
            </w:r>
            <w:r w:rsidR="00D23DE4" w:rsidRPr="00FF4A93">
              <w:rPr>
                <w:rFonts w:hint="eastAsia"/>
                <w:color w:val="000000"/>
                <w:u w:val="dotted"/>
              </w:rPr>
              <w:t xml:space="preserve"> </w:t>
            </w:r>
            <w:r w:rsidR="00D23DE4" w:rsidRPr="00FF4A93">
              <w:rPr>
                <w:color w:val="000000"/>
                <w:u w:val="dotted"/>
              </w:rPr>
              <w:t xml:space="preserve">  </w:t>
            </w:r>
          </w:p>
          <w:p w14:paraId="66BA7F1D" w14:textId="77777777" w:rsidR="00876F36" w:rsidRPr="00FF4A93" w:rsidRDefault="00876F36" w:rsidP="00876F36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  <w:sz w:val="10"/>
                <w:szCs w:val="10"/>
                <w:u w:val="single"/>
              </w:rPr>
            </w:pPr>
          </w:p>
          <w:p w14:paraId="1BAB59F3" w14:textId="51C08468" w:rsidR="0062750E" w:rsidRPr="00FF4A93" w:rsidRDefault="00876F36" w:rsidP="00B66DC4">
            <w:pPr>
              <w:overflowPunct w:val="0"/>
              <w:autoSpaceDE w:val="0"/>
              <w:autoSpaceDN w:val="0"/>
              <w:spacing w:line="360" w:lineRule="auto"/>
              <w:ind w:left="57" w:right="57"/>
              <w:jc w:val="left"/>
              <w:rPr>
                <w:color w:val="000000"/>
                <w:u w:val="single"/>
              </w:rPr>
            </w:pPr>
            <w:r w:rsidRPr="00FF4A93">
              <w:rPr>
                <w:rFonts w:hint="eastAsia"/>
                <w:color w:val="000000"/>
                <w:u w:val="single"/>
              </w:rPr>
              <w:t>イベント名：</w:t>
            </w:r>
            <w:r w:rsidR="000C1A85" w:rsidRPr="00FF4A93">
              <w:rPr>
                <w:rFonts w:hint="eastAsia"/>
                <w:color w:val="000000"/>
                <w:u w:val="single"/>
              </w:rPr>
              <w:t xml:space="preserve">　</w:t>
            </w:r>
            <w:r w:rsidR="00334EB5" w:rsidRPr="00FF4A93">
              <w:rPr>
                <w:rFonts w:hint="eastAsia"/>
                <w:color w:val="000000"/>
                <w:u w:val="single"/>
              </w:rPr>
              <w:t xml:space="preserve"> </w:t>
            </w:r>
            <w:r w:rsidR="00334EB5" w:rsidRPr="00FF4A93">
              <w:rPr>
                <w:color w:val="000000"/>
                <w:u w:val="single"/>
              </w:rPr>
              <w:t xml:space="preserve">                                                                        </w:t>
            </w:r>
          </w:p>
          <w:p w14:paraId="66C9B094" w14:textId="132C03D5" w:rsidR="000B27C3" w:rsidRDefault="005534BD" w:rsidP="00197E17">
            <w:pPr>
              <w:overflowPunct w:val="0"/>
              <w:autoSpaceDE w:val="0"/>
              <w:autoSpaceDN w:val="0"/>
              <w:spacing w:line="360" w:lineRule="auto"/>
              <w:ind w:right="57"/>
              <w:jc w:val="center"/>
              <w:rPr>
                <w:color w:val="000000"/>
              </w:rPr>
            </w:pPr>
            <w:r w:rsidRPr="00FF4A93">
              <w:rPr>
                <w:rFonts w:hint="eastAsia"/>
                <w:color w:val="000000"/>
              </w:rPr>
              <w:t>広島市中央公園</w:t>
            </w:r>
            <w:r w:rsidR="00D210E7" w:rsidRPr="00FF4A93">
              <w:rPr>
                <w:rFonts w:hint="eastAsia"/>
                <w:color w:val="000000"/>
              </w:rPr>
              <w:t>広場</w:t>
            </w:r>
            <w:r w:rsidRPr="005534BD">
              <w:rPr>
                <w:rFonts w:hint="eastAsia"/>
                <w:color w:val="000000"/>
              </w:rPr>
              <w:t>エリア</w:t>
            </w:r>
            <w:r w:rsidR="005B5B5B">
              <w:rPr>
                <w:rFonts w:hint="eastAsia"/>
                <w:color w:val="000000"/>
              </w:rPr>
              <w:t xml:space="preserve">の( 電気 ・ 水道 </w:t>
            </w:r>
            <w:r w:rsidR="005B5B5B">
              <w:rPr>
                <w:color w:val="000000"/>
              </w:rPr>
              <w:t>)</w:t>
            </w:r>
            <w:r w:rsidR="00A84B30" w:rsidRPr="00A84B30">
              <w:rPr>
                <w:rFonts w:hint="eastAsia"/>
                <w:color w:val="000000"/>
              </w:rPr>
              <w:t>の</w:t>
            </w:r>
            <w:r w:rsidR="005B5B5B">
              <w:rPr>
                <w:rFonts w:hint="eastAsia"/>
                <w:color w:val="000000"/>
              </w:rPr>
              <w:t>使用</w:t>
            </w:r>
            <w:r w:rsidR="00A84B30" w:rsidRPr="00A84B30">
              <w:rPr>
                <w:rFonts w:hint="eastAsia"/>
                <w:color w:val="000000"/>
              </w:rPr>
              <w:t>申請</w:t>
            </w:r>
            <w:r w:rsidR="00A84B30">
              <w:rPr>
                <w:rFonts w:hint="eastAsia"/>
                <w:color w:val="000000"/>
              </w:rPr>
              <w:t>を</w:t>
            </w:r>
            <w:r w:rsidR="00A84B30" w:rsidRPr="00A84B30">
              <w:rPr>
                <w:rFonts w:hint="eastAsia"/>
                <w:color w:val="000000"/>
              </w:rPr>
              <w:t>します</w:t>
            </w:r>
          </w:p>
          <w:p w14:paraId="4AD896D3" w14:textId="49FD80C2" w:rsidR="003D0BB7" w:rsidRPr="00B66DC4" w:rsidRDefault="003D0BB7" w:rsidP="003D0BB7">
            <w:pPr>
              <w:overflowPunct w:val="0"/>
              <w:autoSpaceDE w:val="0"/>
              <w:autoSpaceDN w:val="0"/>
              <w:spacing w:line="360" w:lineRule="auto"/>
              <w:ind w:left="57" w:right="57" w:firstLineChars="100" w:firstLine="114"/>
              <w:jc w:val="left"/>
              <w:rPr>
                <w:color w:val="000000"/>
                <w:sz w:val="10"/>
                <w:szCs w:val="10"/>
                <w:u w:val="double"/>
              </w:rPr>
            </w:pPr>
            <w:r w:rsidRPr="00B66DC4">
              <w:rPr>
                <w:rFonts w:hint="eastAsia"/>
                <w:color w:val="000000"/>
                <w:sz w:val="10"/>
                <w:szCs w:val="10"/>
                <w:u w:val="double"/>
              </w:rPr>
              <w:t xml:space="preserve">　　　　　　　　</w:t>
            </w:r>
            <w:r w:rsidR="00197E17" w:rsidRPr="00B66DC4">
              <w:rPr>
                <w:rFonts w:hint="eastAsia"/>
                <w:color w:val="000000"/>
                <w:sz w:val="10"/>
                <w:szCs w:val="10"/>
                <w:u w:val="double"/>
              </w:rPr>
              <w:t xml:space="preserve">　　　　　　　　</w:t>
            </w:r>
            <w:r w:rsidRPr="00B66DC4">
              <w:rPr>
                <w:rFonts w:hint="eastAsia"/>
                <w:color w:val="000000"/>
                <w:sz w:val="10"/>
                <w:szCs w:val="10"/>
                <w:u w:val="double"/>
              </w:rPr>
              <w:t xml:space="preserve">　</w:t>
            </w:r>
            <w:r w:rsidR="00197E17" w:rsidRPr="00B66DC4">
              <w:rPr>
                <w:rFonts w:hint="eastAsia"/>
                <w:color w:val="000000"/>
                <w:sz w:val="10"/>
                <w:szCs w:val="10"/>
                <w:u w:val="double"/>
              </w:rPr>
              <w:t xml:space="preserve">　　　　　　　　　　　　　　　　　　　　</w:t>
            </w:r>
            <w:r w:rsidR="00B66DC4">
              <w:rPr>
                <w:rFonts w:hint="eastAsia"/>
                <w:color w:val="000000"/>
                <w:sz w:val="10"/>
                <w:szCs w:val="10"/>
                <w:u w:val="double"/>
              </w:rPr>
              <w:t xml:space="preserve">　　　　　　　　　　　　　　　　　　　　　　　　　　　　　　　　　　　　　　　　　　　　　　</w:t>
            </w:r>
            <w:r w:rsidR="00197E17" w:rsidRPr="00B66DC4">
              <w:rPr>
                <w:rFonts w:hint="eastAsia"/>
                <w:color w:val="000000"/>
                <w:sz w:val="10"/>
                <w:szCs w:val="10"/>
                <w:u w:val="double"/>
              </w:rPr>
              <w:t xml:space="preserve">　　　　</w:t>
            </w:r>
          </w:p>
          <w:p w14:paraId="408DB982" w14:textId="0AF8E684" w:rsidR="00197E17" w:rsidRPr="007F6DBE" w:rsidRDefault="00197E17" w:rsidP="002703C3">
            <w:pPr>
              <w:overflowPunct w:val="0"/>
              <w:autoSpaceDE w:val="0"/>
              <w:autoSpaceDN w:val="0"/>
              <w:spacing w:line="360" w:lineRule="auto"/>
              <w:ind w:left="57" w:right="57" w:firstLineChars="100" w:firstLine="214"/>
              <w:jc w:val="left"/>
              <w:rPr>
                <w:b/>
                <w:bCs/>
                <w:color w:val="000000"/>
                <w:sz w:val="20"/>
              </w:rPr>
            </w:pPr>
            <w:r w:rsidRPr="007F6DBE">
              <w:rPr>
                <w:rFonts w:hint="eastAsia"/>
                <w:b/>
                <w:bCs/>
                <w:color w:val="000000"/>
                <w:sz w:val="20"/>
              </w:rPr>
              <w:t>（以下は</w:t>
            </w:r>
            <w:r w:rsidR="0072523F" w:rsidRPr="007F6DBE">
              <w:rPr>
                <w:rFonts w:hint="eastAsia"/>
                <w:b/>
                <w:bCs/>
                <w:color w:val="000000"/>
                <w:sz w:val="20"/>
              </w:rPr>
              <w:t>後日</w:t>
            </w:r>
            <w:r w:rsidRPr="007F6DBE">
              <w:rPr>
                <w:rFonts w:hint="eastAsia"/>
                <w:b/>
                <w:bCs/>
                <w:color w:val="000000"/>
                <w:sz w:val="20"/>
              </w:rPr>
              <w:t>記載）</w:t>
            </w:r>
          </w:p>
          <w:tbl>
            <w:tblPr>
              <w:tblStyle w:val="a8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1134"/>
              <w:gridCol w:w="1276"/>
              <w:gridCol w:w="1276"/>
              <w:gridCol w:w="1091"/>
              <w:gridCol w:w="1312"/>
              <w:gridCol w:w="1312"/>
            </w:tblGrid>
            <w:tr w:rsidR="00C13FD8" w14:paraId="23D92800" w14:textId="77777777" w:rsidTr="007F6DBE">
              <w:tc>
                <w:tcPr>
                  <w:tcW w:w="1781" w:type="dxa"/>
                  <w:vMerge w:val="restart"/>
                  <w:vAlign w:val="center"/>
                </w:tcPr>
                <w:p w14:paraId="0660E707" w14:textId="1CF94827" w:rsidR="00C13FD8" w:rsidRPr="007F6DBE" w:rsidRDefault="00C13FD8" w:rsidP="003D0BB7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鍵の受け渡し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4E8BB8BB" w14:textId="1DDD2976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使用前</w:t>
                  </w:r>
                </w:p>
              </w:tc>
              <w:tc>
                <w:tcPr>
                  <w:tcW w:w="1276" w:type="dxa"/>
                  <w:vAlign w:val="center"/>
                </w:tcPr>
                <w:p w14:paraId="613AB8D2" w14:textId="7FF222B5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color w:val="000000"/>
                      <w:sz w:val="18"/>
                      <w:szCs w:val="18"/>
                    </w:rPr>
                    <w:t>貸出者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D136CB" w14:textId="0196AE47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color w:val="000000"/>
                      <w:sz w:val="18"/>
                      <w:szCs w:val="18"/>
                    </w:rPr>
                    <w:t>受取者</w:t>
                  </w:r>
                </w:p>
              </w:tc>
              <w:tc>
                <w:tcPr>
                  <w:tcW w:w="1091" w:type="dxa"/>
                  <w:vMerge w:val="restart"/>
                  <w:vAlign w:val="center"/>
                </w:tcPr>
                <w:p w14:paraId="092FCFCF" w14:textId="55227528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使用後</w:t>
                  </w:r>
                </w:p>
              </w:tc>
              <w:tc>
                <w:tcPr>
                  <w:tcW w:w="1312" w:type="dxa"/>
                  <w:vAlign w:val="center"/>
                </w:tcPr>
                <w:p w14:paraId="0A43E54F" w14:textId="271C76F7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color w:val="000000"/>
                      <w:sz w:val="18"/>
                      <w:szCs w:val="18"/>
                    </w:rPr>
                    <w:t>返却者</w:t>
                  </w:r>
                </w:p>
              </w:tc>
              <w:tc>
                <w:tcPr>
                  <w:tcW w:w="1312" w:type="dxa"/>
                  <w:vAlign w:val="center"/>
                </w:tcPr>
                <w:p w14:paraId="69C0C883" w14:textId="2C8B87C7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color w:val="000000"/>
                      <w:sz w:val="18"/>
                      <w:szCs w:val="18"/>
                    </w:rPr>
                    <w:t>受取者</w:t>
                  </w:r>
                </w:p>
              </w:tc>
            </w:tr>
            <w:tr w:rsidR="00C13FD8" w14:paraId="20DF9E59" w14:textId="77777777" w:rsidTr="007F6DBE">
              <w:trPr>
                <w:trHeight w:val="277"/>
              </w:trPr>
              <w:tc>
                <w:tcPr>
                  <w:tcW w:w="1781" w:type="dxa"/>
                  <w:vMerge/>
                </w:tcPr>
                <w:p w14:paraId="5CE05CBE" w14:textId="77777777" w:rsidR="00C13FD8" w:rsidRPr="007F6DBE" w:rsidRDefault="00C13FD8" w:rsidP="002C0E8A">
                  <w:pPr>
                    <w:overflowPunct w:val="0"/>
                    <w:autoSpaceDE w:val="0"/>
                    <w:autoSpaceDN w:val="0"/>
                    <w:spacing w:line="360" w:lineRule="auto"/>
                    <w:ind w:right="57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652CF93" w14:textId="77777777" w:rsidR="00C13FD8" w:rsidRPr="007F6DBE" w:rsidRDefault="00C13FD8" w:rsidP="002C0E8A">
                  <w:pPr>
                    <w:overflowPunct w:val="0"/>
                    <w:autoSpaceDE w:val="0"/>
                    <w:autoSpaceDN w:val="0"/>
                    <w:spacing w:line="360" w:lineRule="auto"/>
                    <w:ind w:right="57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1F1F91E" w14:textId="7C99C4E5" w:rsidR="00C13FD8" w:rsidRPr="007F6DBE" w:rsidRDefault="00C13FD8" w:rsidP="00434EA9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AEECF03" w14:textId="5D5A9988" w:rsidR="00C13FD8" w:rsidRPr="007F6DBE" w:rsidRDefault="00C13FD8" w:rsidP="00434EA9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  <w:vMerge/>
                </w:tcPr>
                <w:p w14:paraId="46887B22" w14:textId="77777777" w:rsidR="00C13FD8" w:rsidRPr="007F6DBE" w:rsidRDefault="00C13FD8" w:rsidP="002C0E8A">
                  <w:pPr>
                    <w:overflowPunct w:val="0"/>
                    <w:autoSpaceDE w:val="0"/>
                    <w:autoSpaceDN w:val="0"/>
                    <w:spacing w:line="360" w:lineRule="auto"/>
                    <w:ind w:right="57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7CE8A768" w14:textId="417031D3" w:rsidR="00C13FD8" w:rsidRPr="007F6DBE" w:rsidRDefault="00C13FD8" w:rsidP="00434EA9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vAlign w:val="center"/>
                </w:tcPr>
                <w:p w14:paraId="046B3BBE" w14:textId="55F67FFE" w:rsidR="00C13FD8" w:rsidRPr="007F6DBE" w:rsidRDefault="00C13FD8" w:rsidP="00434EA9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13FD8" w14:paraId="3157BB52" w14:textId="77777777" w:rsidTr="007F6DBE">
              <w:trPr>
                <w:trHeight w:val="340"/>
              </w:trPr>
              <w:tc>
                <w:tcPr>
                  <w:tcW w:w="1781" w:type="dxa"/>
                  <w:vAlign w:val="center"/>
                </w:tcPr>
                <w:p w14:paraId="58564748" w14:textId="55403C5C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メーター確認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14:paraId="60C19007" w14:textId="77777777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14:paraId="65EA5445" w14:textId="15E38B0C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月　　日</w:t>
                  </w:r>
                </w:p>
              </w:tc>
              <w:tc>
                <w:tcPr>
                  <w:tcW w:w="1091" w:type="dxa"/>
                  <w:vMerge/>
                  <w:vAlign w:val="center"/>
                </w:tcPr>
                <w:p w14:paraId="06B26CFE" w14:textId="77777777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24" w:type="dxa"/>
                  <w:gridSpan w:val="2"/>
                  <w:vAlign w:val="center"/>
                </w:tcPr>
                <w:p w14:paraId="44B6BC04" w14:textId="79DCBA8A" w:rsidR="00C13FD8" w:rsidRPr="007F6DBE" w:rsidRDefault="00C13FD8" w:rsidP="00854702">
                  <w:pPr>
                    <w:overflowPunct w:val="0"/>
                    <w:autoSpaceDE w:val="0"/>
                    <w:autoSpaceDN w:val="0"/>
                    <w:ind w:right="57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6DBE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月　　日</w:t>
                  </w:r>
                </w:p>
              </w:tc>
            </w:tr>
          </w:tbl>
          <w:p w14:paraId="6B41CF86" w14:textId="77777777" w:rsidR="009A18E9" w:rsidRPr="00742B05" w:rsidRDefault="009A18E9" w:rsidP="002C0E8A">
            <w:pPr>
              <w:overflowPunct w:val="0"/>
              <w:autoSpaceDE w:val="0"/>
              <w:autoSpaceDN w:val="0"/>
              <w:spacing w:line="360" w:lineRule="auto"/>
              <w:ind w:left="57" w:right="57"/>
              <w:jc w:val="left"/>
              <w:rPr>
                <w:rFonts w:ascii="BIZ UDP明朝 Medium" w:eastAsia="BIZ UDP明朝 Medium" w:hAnsi="BIZ UDP明朝 Medium"/>
                <w:color w:val="000000"/>
                <w:sz w:val="10"/>
                <w:szCs w:val="10"/>
              </w:rPr>
            </w:pPr>
          </w:p>
          <w:bookmarkStart w:id="0" w:name="_MON_1747042123"/>
          <w:bookmarkEnd w:id="0"/>
          <w:p w14:paraId="314BF4BF" w14:textId="5F600EA5" w:rsidR="00742B05" w:rsidRDefault="007F6DBE" w:rsidP="002C0E8A">
            <w:pPr>
              <w:overflowPunct w:val="0"/>
              <w:autoSpaceDE w:val="0"/>
              <w:autoSpaceDN w:val="0"/>
              <w:spacing w:line="360" w:lineRule="auto"/>
              <w:ind w:left="57" w:right="57"/>
              <w:jc w:val="lef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object w:dxaOrig="9209" w:dyaOrig="639" w14:anchorId="37078A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9.75pt;height:32.25pt" o:ole="">
                  <v:imagedata r:id="rId7" o:title=""/>
                </v:shape>
                <o:OLEObject Type="Embed" ProgID="Excel.Sheet.12" ShapeID="_x0000_i1025" DrawAspect="Content" ObjectID="_1766425321" r:id="rId8"/>
              </w:object>
            </w:r>
          </w:p>
          <w:p w14:paraId="628802D8" w14:textId="57DB4DAC" w:rsidR="00FD4B5E" w:rsidRDefault="00A5114E" w:rsidP="00197E17">
            <w:pPr>
              <w:overflowPunct w:val="0"/>
              <w:autoSpaceDE w:val="0"/>
              <w:autoSpaceDN w:val="0"/>
              <w:spacing w:line="276" w:lineRule="auto"/>
              <w:ind w:left="57" w:right="57"/>
              <w:jc w:val="left"/>
              <w:rPr>
                <w:color w:val="000000"/>
              </w:rPr>
            </w:pPr>
            <w:r w:rsidRPr="00657BED">
              <w:rPr>
                <w:rFonts w:hint="eastAsia"/>
                <w:color w:val="000000"/>
              </w:rPr>
              <w:t>１，電気（</w:t>
            </w:r>
            <w:r w:rsidR="00FF4A93" w:rsidRPr="00657BED">
              <w:rPr>
                <w:rFonts w:hint="eastAsia"/>
                <w:color w:val="000000"/>
              </w:rPr>
              <w:t>分電盤1φ3W100/200V 5kVA/面・イベント用建物コンセント1φ2W/100V/1.5kVA</w:t>
            </w:r>
            <w:r w:rsidR="00FD4B5E" w:rsidRPr="00657BED">
              <w:rPr>
                <w:rFonts w:hint="eastAsia"/>
                <w:color w:val="000000"/>
              </w:rPr>
              <w:t>）</w:t>
            </w:r>
          </w:p>
          <w:bookmarkStart w:id="1" w:name="_MON_1710771806"/>
          <w:bookmarkEnd w:id="1"/>
          <w:p w14:paraId="16E1F396" w14:textId="6DE43A0E" w:rsidR="00733D51" w:rsidRDefault="00FF4A93" w:rsidP="00FE4D27">
            <w:pPr>
              <w:overflowPunct w:val="0"/>
              <w:autoSpaceDE w:val="0"/>
              <w:autoSpaceDN w:val="0"/>
              <w:ind w:right="57"/>
              <w:jc w:val="left"/>
              <w:rPr>
                <w:noProof/>
                <w:snapToGrid/>
                <w:color w:val="000000"/>
              </w:rPr>
            </w:pPr>
            <w:r w:rsidRPr="00DC26EA">
              <w:rPr>
                <w:noProof/>
                <w:snapToGrid/>
                <w:color w:val="000000"/>
              </w:rPr>
              <w:object w:dxaOrig="9396" w:dyaOrig="4156" w14:anchorId="6684917B">
                <v:shape id="_x0000_i1026" type="#_x0000_t75" alt="" style="width:466.5pt;height:210pt" o:ole="">
                  <v:imagedata r:id="rId9" o:title=""/>
                </v:shape>
                <o:OLEObject Type="Embed" ProgID="Excel.Sheet.12" ShapeID="_x0000_i1026" DrawAspect="Content" ObjectID="_1766425322" r:id="rId10"/>
              </w:object>
            </w:r>
          </w:p>
          <w:p w14:paraId="754A702B" w14:textId="3BFACEB5" w:rsidR="00FD4B5E" w:rsidRDefault="00E16CA9" w:rsidP="009168F0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 w:rsidRPr="00FF4A93">
              <w:rPr>
                <w:rFonts w:hint="eastAsia"/>
                <w:color w:val="000000"/>
              </w:rPr>
              <w:t>２，水道</w:t>
            </w:r>
          </w:p>
          <w:bookmarkStart w:id="2" w:name="_MON_1710774587"/>
          <w:bookmarkEnd w:id="2"/>
          <w:p w14:paraId="43BE280B" w14:textId="2698FFDE" w:rsidR="007F6DBE" w:rsidRPr="000E2472" w:rsidRDefault="007C1E4F" w:rsidP="000E2472">
            <w:pPr>
              <w:rPr>
                <w:sz w:val="10"/>
                <w:szCs w:val="10"/>
              </w:rPr>
            </w:pPr>
            <w:r w:rsidRPr="00DC26EA">
              <w:rPr>
                <w:noProof/>
                <w:snapToGrid/>
                <w:color w:val="000000"/>
              </w:rPr>
              <w:object w:dxaOrig="9211" w:dyaOrig="2030" w14:anchorId="7F290804">
                <v:shape id="_x0000_i1027" type="#_x0000_t75" alt="" style="width:466.5pt;height:105pt" o:ole="">
                  <v:imagedata r:id="rId11" o:title=""/>
                </v:shape>
                <o:OLEObject Type="Embed" ProgID="Excel.Sheet.12" ShapeID="_x0000_i1027" DrawAspect="Content" ObjectID="_1766425323" r:id="rId12"/>
              </w:object>
            </w:r>
          </w:p>
        </w:tc>
      </w:tr>
    </w:tbl>
    <w:p w14:paraId="015CF736" w14:textId="77777777" w:rsidR="00C5726E" w:rsidRPr="00012BCE" w:rsidRDefault="0047752F" w:rsidP="0047752F">
      <w:pPr>
        <w:wordWrap w:val="0"/>
        <w:overflowPunct w:val="0"/>
        <w:autoSpaceDE w:val="0"/>
        <w:autoSpaceDN w:val="0"/>
        <w:ind w:leftChars="125" w:left="562" w:hanging="282"/>
        <w:rPr>
          <w:color w:val="000000"/>
        </w:rPr>
      </w:pPr>
      <w:r>
        <w:rPr>
          <w:rFonts w:hint="eastAsia"/>
          <w:color w:val="000000"/>
        </w:rPr>
        <w:t>※</w:t>
      </w:r>
      <w:r w:rsidR="00460368" w:rsidRPr="00665414">
        <w:rPr>
          <w:rFonts w:hint="eastAsia"/>
          <w:color w:val="000000"/>
        </w:rPr>
        <w:t>この用紙の大きさは</w:t>
      </w:r>
      <w:r w:rsidR="00460368" w:rsidRPr="000F70CF">
        <w:rPr>
          <w:rFonts w:hint="eastAsia"/>
        </w:rPr>
        <w:t>、日本</w:t>
      </w:r>
      <w:r w:rsidR="007C2831" w:rsidRPr="000F70CF">
        <w:rPr>
          <w:rFonts w:hint="eastAsia"/>
        </w:rPr>
        <w:t>産業</w:t>
      </w:r>
      <w:r w:rsidR="00460368" w:rsidRPr="000F70CF">
        <w:rPr>
          <w:rFonts w:hint="eastAsia"/>
        </w:rPr>
        <w:t>規格Ａ４とすること。</w:t>
      </w:r>
    </w:p>
    <w:sectPr w:rsidR="00C5726E" w:rsidRPr="00012BCE" w:rsidSect="00255830">
      <w:footerReference w:type="default" r:id="rId13"/>
      <w:pgSz w:w="11907" w:h="16840" w:code="9"/>
      <w:pgMar w:top="1418" w:right="1417" w:bottom="1276" w:left="1418" w:header="584" w:footer="397" w:gutter="0"/>
      <w:cols w:space="720"/>
      <w:docGrid w:type="linesAndChars" w:linePitch="36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E201" w14:textId="77777777" w:rsidR="000C1CE2" w:rsidRDefault="000C1CE2">
      <w:r>
        <w:separator/>
      </w:r>
    </w:p>
  </w:endnote>
  <w:endnote w:type="continuationSeparator" w:id="0">
    <w:p w14:paraId="7158699B" w14:textId="77777777" w:rsidR="000C1CE2" w:rsidRDefault="000C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4F11" w14:textId="77777777" w:rsidR="00FA4283" w:rsidRPr="00B66DC4" w:rsidRDefault="00FA4283">
    <w:pPr>
      <w:pStyle w:val="a4"/>
      <w:jc w:val="center"/>
      <w:rPr>
        <w:rStyle w:val="a6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0321" w14:textId="77777777" w:rsidR="000C1CE2" w:rsidRDefault="000C1CE2">
      <w:r>
        <w:separator/>
      </w:r>
    </w:p>
  </w:footnote>
  <w:footnote w:type="continuationSeparator" w:id="0">
    <w:p w14:paraId="05814A0A" w14:textId="77777777" w:rsidR="000C1CE2" w:rsidRDefault="000C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doNotHyphenateCaps/>
  <w:drawingGridHorizontalSpacing w:val="112"/>
  <w:drawingGridVerticalSpacing w:val="365"/>
  <w:displayHorizontalDrawingGridEvery w:val="0"/>
  <w:doNotShadeFormData/>
  <w:characterSpacingControl w:val="doNotCompress"/>
  <w:hdrShapeDefaults>
    <o:shapedefaults v:ext="edit" spidmax="2053">
      <v:stroke endarrow="block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30"/>
    <w:rsid w:val="00002C81"/>
    <w:rsid w:val="00012BCE"/>
    <w:rsid w:val="000537BF"/>
    <w:rsid w:val="00097D84"/>
    <w:rsid w:val="000B0BFB"/>
    <w:rsid w:val="000B27C3"/>
    <w:rsid w:val="000C1A85"/>
    <w:rsid w:val="000C1CE2"/>
    <w:rsid w:val="000D03E4"/>
    <w:rsid w:val="000D2705"/>
    <w:rsid w:val="000D7DD8"/>
    <w:rsid w:val="000E2472"/>
    <w:rsid w:val="000F1B89"/>
    <w:rsid w:val="000F70CF"/>
    <w:rsid w:val="00101F29"/>
    <w:rsid w:val="00120E90"/>
    <w:rsid w:val="00130DD7"/>
    <w:rsid w:val="00150AC0"/>
    <w:rsid w:val="001615E1"/>
    <w:rsid w:val="00197E17"/>
    <w:rsid w:val="001A13B0"/>
    <w:rsid w:val="001C61E4"/>
    <w:rsid w:val="001C6C63"/>
    <w:rsid w:val="001D0693"/>
    <w:rsid w:val="001D72EA"/>
    <w:rsid w:val="002048F5"/>
    <w:rsid w:val="00220B0E"/>
    <w:rsid w:val="002318E9"/>
    <w:rsid w:val="00232277"/>
    <w:rsid w:val="00241A9D"/>
    <w:rsid w:val="00245E4C"/>
    <w:rsid w:val="002501D0"/>
    <w:rsid w:val="00255830"/>
    <w:rsid w:val="002703C3"/>
    <w:rsid w:val="00286E42"/>
    <w:rsid w:val="00287DAE"/>
    <w:rsid w:val="002A3B26"/>
    <w:rsid w:val="002C0E8A"/>
    <w:rsid w:val="002F6095"/>
    <w:rsid w:val="00312630"/>
    <w:rsid w:val="00334EB5"/>
    <w:rsid w:val="00355893"/>
    <w:rsid w:val="00357C49"/>
    <w:rsid w:val="00357C70"/>
    <w:rsid w:val="00367B14"/>
    <w:rsid w:val="003805B9"/>
    <w:rsid w:val="003A41EF"/>
    <w:rsid w:val="003C2CF1"/>
    <w:rsid w:val="003D0BB7"/>
    <w:rsid w:val="004245C4"/>
    <w:rsid w:val="00430CCB"/>
    <w:rsid w:val="00434EA9"/>
    <w:rsid w:val="00440594"/>
    <w:rsid w:val="0044061A"/>
    <w:rsid w:val="00450FE5"/>
    <w:rsid w:val="004525C8"/>
    <w:rsid w:val="00460368"/>
    <w:rsid w:val="00465E4B"/>
    <w:rsid w:val="0047752F"/>
    <w:rsid w:val="004957DF"/>
    <w:rsid w:val="004B1D30"/>
    <w:rsid w:val="004D23E3"/>
    <w:rsid w:val="004D72FD"/>
    <w:rsid w:val="004E08EF"/>
    <w:rsid w:val="004E22D6"/>
    <w:rsid w:val="004E27AE"/>
    <w:rsid w:val="004F47FF"/>
    <w:rsid w:val="005024A6"/>
    <w:rsid w:val="005206D2"/>
    <w:rsid w:val="00522EB6"/>
    <w:rsid w:val="0055119E"/>
    <w:rsid w:val="005534BD"/>
    <w:rsid w:val="0055593E"/>
    <w:rsid w:val="005625F0"/>
    <w:rsid w:val="00576E0B"/>
    <w:rsid w:val="00580D11"/>
    <w:rsid w:val="005A1266"/>
    <w:rsid w:val="005B5B5B"/>
    <w:rsid w:val="005D3417"/>
    <w:rsid w:val="005E586C"/>
    <w:rsid w:val="005E6CA1"/>
    <w:rsid w:val="00600387"/>
    <w:rsid w:val="00604CB7"/>
    <w:rsid w:val="006066AD"/>
    <w:rsid w:val="00607F9C"/>
    <w:rsid w:val="0062534B"/>
    <w:rsid w:val="00626FD4"/>
    <w:rsid w:val="006274E5"/>
    <w:rsid w:val="0062750E"/>
    <w:rsid w:val="00630630"/>
    <w:rsid w:val="00640C10"/>
    <w:rsid w:val="00654E3E"/>
    <w:rsid w:val="00657BED"/>
    <w:rsid w:val="00660EEB"/>
    <w:rsid w:val="00665414"/>
    <w:rsid w:val="006730BF"/>
    <w:rsid w:val="00675856"/>
    <w:rsid w:val="00676955"/>
    <w:rsid w:val="00680F28"/>
    <w:rsid w:val="00685B58"/>
    <w:rsid w:val="006B705F"/>
    <w:rsid w:val="006B7DD5"/>
    <w:rsid w:val="006C185C"/>
    <w:rsid w:val="006E78F6"/>
    <w:rsid w:val="006F12AB"/>
    <w:rsid w:val="006F4F4C"/>
    <w:rsid w:val="00710758"/>
    <w:rsid w:val="0072523F"/>
    <w:rsid w:val="007278B4"/>
    <w:rsid w:val="00733D51"/>
    <w:rsid w:val="00737F65"/>
    <w:rsid w:val="00742B05"/>
    <w:rsid w:val="007532CF"/>
    <w:rsid w:val="00761936"/>
    <w:rsid w:val="007645A9"/>
    <w:rsid w:val="007817BF"/>
    <w:rsid w:val="007A4BC6"/>
    <w:rsid w:val="007B5837"/>
    <w:rsid w:val="007B7750"/>
    <w:rsid w:val="007C1E4F"/>
    <w:rsid w:val="007C2831"/>
    <w:rsid w:val="007C7E6A"/>
    <w:rsid w:val="007E612C"/>
    <w:rsid w:val="007F456A"/>
    <w:rsid w:val="007F6DBE"/>
    <w:rsid w:val="00801A63"/>
    <w:rsid w:val="00803047"/>
    <w:rsid w:val="00804CF8"/>
    <w:rsid w:val="008315C1"/>
    <w:rsid w:val="008405D1"/>
    <w:rsid w:val="00843E57"/>
    <w:rsid w:val="00854702"/>
    <w:rsid w:val="00866843"/>
    <w:rsid w:val="00876F36"/>
    <w:rsid w:val="00885D0A"/>
    <w:rsid w:val="00886249"/>
    <w:rsid w:val="008B252F"/>
    <w:rsid w:val="008C6C6C"/>
    <w:rsid w:val="009168F0"/>
    <w:rsid w:val="0092326C"/>
    <w:rsid w:val="00936C08"/>
    <w:rsid w:val="0095003A"/>
    <w:rsid w:val="009606CF"/>
    <w:rsid w:val="00985BB0"/>
    <w:rsid w:val="009A10B7"/>
    <w:rsid w:val="009A18E9"/>
    <w:rsid w:val="009A1D5A"/>
    <w:rsid w:val="009D3F22"/>
    <w:rsid w:val="009D43E3"/>
    <w:rsid w:val="009D671D"/>
    <w:rsid w:val="009E183C"/>
    <w:rsid w:val="009E341A"/>
    <w:rsid w:val="009F4456"/>
    <w:rsid w:val="009F458D"/>
    <w:rsid w:val="009F72D0"/>
    <w:rsid w:val="009F7531"/>
    <w:rsid w:val="00A065C0"/>
    <w:rsid w:val="00A077C3"/>
    <w:rsid w:val="00A11725"/>
    <w:rsid w:val="00A35CAC"/>
    <w:rsid w:val="00A5114E"/>
    <w:rsid w:val="00A53C12"/>
    <w:rsid w:val="00A67EAE"/>
    <w:rsid w:val="00A80A76"/>
    <w:rsid w:val="00A84B30"/>
    <w:rsid w:val="00A876A3"/>
    <w:rsid w:val="00A96AC9"/>
    <w:rsid w:val="00AB43E1"/>
    <w:rsid w:val="00AD43EB"/>
    <w:rsid w:val="00AF5C0A"/>
    <w:rsid w:val="00B16A3C"/>
    <w:rsid w:val="00B211CB"/>
    <w:rsid w:val="00B21357"/>
    <w:rsid w:val="00B512F1"/>
    <w:rsid w:val="00B51C90"/>
    <w:rsid w:val="00B55391"/>
    <w:rsid w:val="00B66DC4"/>
    <w:rsid w:val="00B95FDD"/>
    <w:rsid w:val="00B975B7"/>
    <w:rsid w:val="00BA4F2D"/>
    <w:rsid w:val="00BB17DE"/>
    <w:rsid w:val="00BC117D"/>
    <w:rsid w:val="00BD6103"/>
    <w:rsid w:val="00BE122D"/>
    <w:rsid w:val="00BE2F4B"/>
    <w:rsid w:val="00C00932"/>
    <w:rsid w:val="00C074CF"/>
    <w:rsid w:val="00C130FB"/>
    <w:rsid w:val="00C13FD8"/>
    <w:rsid w:val="00C14EA9"/>
    <w:rsid w:val="00C27E17"/>
    <w:rsid w:val="00C34EC7"/>
    <w:rsid w:val="00C5726E"/>
    <w:rsid w:val="00C76566"/>
    <w:rsid w:val="00C81C0A"/>
    <w:rsid w:val="00C83DF4"/>
    <w:rsid w:val="00C86A27"/>
    <w:rsid w:val="00CB6A05"/>
    <w:rsid w:val="00CC2F45"/>
    <w:rsid w:val="00CC7771"/>
    <w:rsid w:val="00CE730F"/>
    <w:rsid w:val="00D129BE"/>
    <w:rsid w:val="00D210E7"/>
    <w:rsid w:val="00D22B16"/>
    <w:rsid w:val="00D23DE4"/>
    <w:rsid w:val="00D32436"/>
    <w:rsid w:val="00D412B8"/>
    <w:rsid w:val="00D728A0"/>
    <w:rsid w:val="00D9442A"/>
    <w:rsid w:val="00DC26EA"/>
    <w:rsid w:val="00DF7937"/>
    <w:rsid w:val="00E16CA9"/>
    <w:rsid w:val="00E22327"/>
    <w:rsid w:val="00E26DAA"/>
    <w:rsid w:val="00E34144"/>
    <w:rsid w:val="00E367F5"/>
    <w:rsid w:val="00E3764B"/>
    <w:rsid w:val="00E406EC"/>
    <w:rsid w:val="00E64A87"/>
    <w:rsid w:val="00E87E7B"/>
    <w:rsid w:val="00EA21C2"/>
    <w:rsid w:val="00EB664E"/>
    <w:rsid w:val="00EC3DA6"/>
    <w:rsid w:val="00EC50F8"/>
    <w:rsid w:val="00EC6D5F"/>
    <w:rsid w:val="00ED6C92"/>
    <w:rsid w:val="00EE10B0"/>
    <w:rsid w:val="00EE1234"/>
    <w:rsid w:val="00EE2F66"/>
    <w:rsid w:val="00EF2564"/>
    <w:rsid w:val="00EF74F3"/>
    <w:rsid w:val="00F16BB0"/>
    <w:rsid w:val="00F2100D"/>
    <w:rsid w:val="00F24477"/>
    <w:rsid w:val="00F34B87"/>
    <w:rsid w:val="00F52A59"/>
    <w:rsid w:val="00F554F6"/>
    <w:rsid w:val="00F6525B"/>
    <w:rsid w:val="00F92A1B"/>
    <w:rsid w:val="00F93D5D"/>
    <w:rsid w:val="00FA4283"/>
    <w:rsid w:val="00FD4B5E"/>
    <w:rsid w:val="00FE4D27"/>
    <w:rsid w:val="00FF3DFE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stroke endarrow="block"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335BEA6"/>
  <w15:chartTrackingRefBased/>
  <w15:docId w15:val="{0DBD510F-1D29-F94F-915C-60045C41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51"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napToGrid/>
      <w:kern w:val="2"/>
    </w:rPr>
  </w:style>
  <w:style w:type="character" w:styleId="a6">
    <w:name w:val="page number"/>
    <w:rPr>
      <w:rFonts w:ascii="ＭＳ 明朝" w:eastAsia="ＭＳ 明朝"/>
    </w:rPr>
  </w:style>
  <w:style w:type="paragraph" w:styleId="a7">
    <w:name w:val="Balloon Text"/>
    <w:basedOn w:val="a"/>
    <w:semiHidden/>
    <w:rsid w:val="005D341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376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9D9F716D291941820E6EF3718660B9" ma:contentTypeVersion="17" ma:contentTypeDescription="新しいドキュメントを作成します。" ma:contentTypeScope="" ma:versionID="7292d10c0b87823cd3cb4726edf25a1f">
  <xsd:schema xmlns:xsd="http://www.w3.org/2001/XMLSchema" xmlns:xs="http://www.w3.org/2001/XMLSchema" xmlns:p="http://schemas.microsoft.com/office/2006/metadata/properties" xmlns:ns2="e936fd45-0c57-474b-ab3e-c88f88d6ddf8" xmlns:ns3="3747870f-91f9-4c91-bd2d-a02478f410e6" targetNamespace="http://schemas.microsoft.com/office/2006/metadata/properties" ma:root="true" ma:fieldsID="5a44bd7891e7e70d141424d16d33a05f" ns2:_="" ns3:_="">
    <xsd:import namespace="e936fd45-0c57-474b-ab3e-c88f88d6ddf8"/>
    <xsd:import namespace="3747870f-91f9-4c91-bd2d-a02478f410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fd45-0c57-474b-ab3e-c88f88d6dd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17a65f-c239-4593-a6a2-f12c80d9065c}" ma:internalName="TaxCatchAll" ma:showField="CatchAllData" ma:web="e936fd45-0c57-474b-ab3e-c88f88d6d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870f-91f9-4c91-bd2d-a02478f41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9535e0dc-652d-4399-ae00-2d3fbb9ab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FBFAE-0627-4ABF-B285-7C2E1172A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182C6-D588-4259-AC5B-EF93FDC95920}"/>
</file>

<file path=customXml/itemProps3.xml><?xml version="1.0" encoding="utf-8"?>
<ds:datastoreItem xmlns:ds="http://schemas.openxmlformats.org/officeDocument/2006/customXml" ds:itemID="{A2D2CB8A-5ED1-42AE-AE05-139713586AE6}"/>
</file>

<file path=docProps/app.xml><?xml version="1.0" encoding="utf-8"?>
<Properties xmlns="http://schemas.openxmlformats.org/officeDocument/2006/extended-properties" xmlns:vt="http://schemas.openxmlformats.org/officeDocument/2006/docPropsVTypes">
  <Company/>
  <Lines>3</Lines>
  <LinksUpToDate>false</LinksUpToDate>
  <Paragraphs>1</Paragraphs>
  <ScaleCrop>false</ScaleCrop>
  <CharactersWithSpaces>679</CharactersWithSpaces>
  <SharedDoc>false</SharedDoc>
  <HyperlinksChanged>false</HyperlinksChanged>
  <AppVersion>16.0000</AppVersion>
  <Characters>459</Characters>
  <Pages>1</Pages>
  <DocSecurity>0</DocSecurity>
  <Words>221</Words>
  <TotalTime>0</TotalTime>
  <Application>Microsoft Office Word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2024-01-10T11:56:00Z</dcterms:modified>
  <cp:keywords/>
  <dc:subject/>
  <dc:title/>
  <cp:lastPrinted>2023-10-19T06:59:00Z</cp:lastPrinted>
  <cp:lastModifiedBy/>
  <dcterms:created xsi:type="dcterms:W3CDTF">2023-06-07T10:15:00Z</dcterms:creat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